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74" w:rsidRPr="00BE3CA5" w:rsidRDefault="00186D74" w:rsidP="007E69A1">
      <w:pPr>
        <w:tabs>
          <w:tab w:val="left" w:pos="3784"/>
          <w:tab w:val="center" w:pos="5102"/>
        </w:tabs>
        <w:bidi/>
        <w:spacing w:after="0" w:line="360" w:lineRule="auto"/>
        <w:rPr>
          <w:rFonts w:ascii="Times New Roman" w:hAnsi="Times New Roman" w:cs="Narkisim"/>
          <w:b/>
          <w:bCs/>
          <w:sz w:val="24"/>
          <w:szCs w:val="24"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>
        <w:rPr>
          <w:rFonts w:ascii="Narkisim" w:hAnsi="Narkisim" w:cs="Narkisim"/>
          <w:sz w:val="24"/>
          <w:szCs w:val="24"/>
          <w:rtl/>
          <w:lang w:bidi="he-IL"/>
        </w:rPr>
        <w:t xml:space="preserve">: </w:t>
      </w:r>
      <w:r>
        <w:rPr>
          <w:rFonts w:ascii="Times New Roman" w:hAnsi="Times New Roman" w:cs="Narkisim"/>
          <w:sz w:val="24"/>
          <w:szCs w:val="24"/>
          <w:lang w:bidi="he-IL"/>
        </w:rPr>
        <w:t>Righteousness and Rescue: Noah, Lot and the Two Stories of the Flood</w:t>
      </w:r>
    </w:p>
    <w:p w:rsidR="00186D74" w:rsidRPr="00BE3CA5" w:rsidRDefault="00186D74" w:rsidP="00BE3CA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Pr="00EB58C9">
        <w:rPr>
          <w:rFonts w:ascii="Narkisim" w:hAnsi="Narkisim" w:cs="Narkisim"/>
          <w:sz w:val="28"/>
          <w:szCs w:val="28"/>
          <w:rtl/>
        </w:rPr>
        <w:t xml:space="preserve"> </w:t>
      </w:r>
      <w:r w:rsidRPr="001342D0">
        <w:rPr>
          <w:rFonts w:ascii="Narkisim" w:hAnsi="Narkisim" w:cs="Narkisim"/>
          <w:sz w:val="28"/>
          <w:szCs w:val="28"/>
          <w:rtl/>
        </w:rPr>
        <w:t>(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>כתובת דוא</w:t>
      </w:r>
      <w:r w:rsidRPr="001342D0">
        <w:rPr>
          <w:rFonts w:ascii="Narkisim" w:hAnsi="Narkisim" w:cs="Narkisim"/>
          <w:sz w:val="28"/>
          <w:szCs w:val="28"/>
          <w:rtl/>
        </w:rPr>
        <w:t>"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>ל</w:t>
      </w:r>
      <w:r w:rsidRPr="001342D0">
        <w:rPr>
          <w:rFonts w:ascii="Narkisim" w:hAnsi="Narkisim" w:cs="Narkisim"/>
          <w:sz w:val="28"/>
          <w:szCs w:val="28"/>
          <w:rtl/>
        </w:rPr>
        <w:t>)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 xml:space="preserve"> </w:t>
      </w:r>
      <w:hyperlink r:id="rId7" w:history="1">
        <w:r w:rsidRPr="003B4566">
          <w:rPr>
            <w:rStyle w:val="Hyperlink"/>
            <w:rFonts w:ascii="Narkisim" w:hAnsi="Narkisim" w:cs="Narkisim"/>
            <w:sz w:val="24"/>
            <w:szCs w:val="24"/>
            <w:lang w:bidi="he-IL"/>
          </w:rPr>
          <w:t>chanochwaxman@gmail.com</w:t>
        </w:r>
      </w:hyperlink>
      <w:r>
        <w:rPr>
          <w:rFonts w:ascii="Narkisim" w:hAnsi="Narkisim" w:cs="Narkisim"/>
          <w:sz w:val="24"/>
          <w:szCs w:val="24"/>
          <w:lang w:bidi="he-IL"/>
        </w:rPr>
        <w:t xml:space="preserve"> Rav Chanoch Waxman </w:t>
      </w:r>
    </w:p>
    <w:p w:rsidR="00186D74" w:rsidRDefault="00186D74" w:rsidP="00BE3CA5">
      <w:pPr>
        <w:bidi/>
        <w:rPr>
          <w:sz w:val="24"/>
          <w:szCs w:val="24"/>
          <w:rtl/>
          <w:lang w:bidi="he-IL"/>
        </w:rPr>
      </w:pPr>
    </w:p>
    <w:p w:rsidR="00186D74" w:rsidRDefault="00186D74" w:rsidP="00BE3CA5">
      <w:pPr>
        <w:bidi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1-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ו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-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כב</w:t>
      </w:r>
    </w:p>
    <w:p w:rsidR="00186D74" w:rsidRDefault="00186D74" w:rsidP="00BE3CA5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ט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אֵלֶּה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תּוֹלְדֹת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אִישׁ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צַדִּיק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תָּמִים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הָיָה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בְּדֹרֹתָיו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הִתְהַלֶּךְ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וַיּוֹלֶד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שְׁלֹשָׁה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בָנִים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שֵׁם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יָפֶת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יא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וַתִּשָּׁחֵת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לִפְנֵי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וַתִּמָּלֵא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חָמָס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יב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וַיַּרְא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וְהִנֵּה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נִשְׁחָתָה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הִשְׁחִית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בָּשָׂר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דַּרְכּוֹ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: </w:t>
      </w:r>
      <w:r>
        <w:rPr>
          <w:rFonts w:cs="David" w:hint="cs"/>
          <w:sz w:val="24"/>
          <w:szCs w:val="24"/>
          <w:rtl/>
          <w:lang w:bidi="he-IL"/>
        </w:rPr>
        <w:t>ס</w:t>
      </w:r>
    </w:p>
    <w:p w:rsidR="00186D74" w:rsidRDefault="00186D74" w:rsidP="00BE3CA5">
      <w:pPr>
        <w:bidi/>
        <w:rPr>
          <w:rFonts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יג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וַיֹּאמֶר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קֵץ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בָּשָׂר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לְפָנַי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מָלְאָה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חָמָס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מִפְּנֵיהֶם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וְהִנְנִי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מַשְׁחִיתָם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bidi/>
        <w:rPr>
          <w:rFonts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יד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עֲשֵׂה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תֵּבַת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עֲצֵי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גֹפֶר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קִנִּים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תַּעֲשֶׂה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וְכָפַרְתָּ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אֹתָהּ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מִבַּיִת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וּמִחוּץ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בַּכֹּפֶר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טו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וְזֶה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תַּעֲשֶׂה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אֹתָהּ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שְׁלֹשׁ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מֵאוֹת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אַמָּה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אֹרֶךְ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חֲמִשִּׁים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אַמָּה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רָחְבָּהּ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וּשְׁלֹשִׁים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אַמָּה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קוֹמָתָהּ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טז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צֹהַר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תַּעֲשֶׂה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אַמָּה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תְּכַלֶּנָּה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מִלְמַעְלָה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וּפֶתַח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בְּצִדָּהּ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תָּשִׂים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תַּחְתִּיִּם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שְׁנִיִּם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וּשְׁלִשִׁים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תַּעֲשֶׂהָ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יז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וַאֲנִי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הִנְנִי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מֵבִיא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הַמַּבּוּל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מַיִם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לְשַׁחֵת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בָּשָׂר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רוּחַ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חַיִּים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מִתַּחַת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הַשָּׁמָיִם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יִגְוָע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יח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וַהֲקִמֹתִי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בְּרִיתִי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אִתָּךְ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וּבָאתָ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אַתָּה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וּבָנֶיךָ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וְאִשְׁתְּךָ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וּנְשֵׁי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בָנֶיךָ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אִתָּךְ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יט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וּמִכָּל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הָחַי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בָּשָׂר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שְׁנַיִם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מִכֹּל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תָּבִיא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לְהַחֲיֹת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אִתָּךְ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זָכָר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וּנְקֵבָה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יִהְיוּ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מֵהָעוֹף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לְמִינֵהוּ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וּמִן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הַבְּהֵמָה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לְמִינָהּ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מִכֹּל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רֶמֶשׂ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הָאֲדָמָה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לְמִינֵהוּ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שְׁנַיִם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מִכֹּל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יָבֹאוּ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אֵלֶיךָ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לְהַחֲיוֹת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כא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וְאַתָּה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קַח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מַאֲכָל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יֵאָכֵל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וְאָסַפְתָּ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אֵלֶיךָ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וְהָיָה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וְלָהֶם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לְאָכְלָה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כב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וַיַּעַשׂ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כְּכֹל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צִוָּה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אֹתוֹ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כֵּן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עָשָׂה</w:t>
      </w:r>
      <w:r>
        <w:rPr>
          <w:rFonts w:cs="David"/>
          <w:sz w:val="24"/>
          <w:szCs w:val="24"/>
          <w:rtl/>
          <w:lang w:bidi="he-IL"/>
        </w:rPr>
        <w:t xml:space="preserve">: </w:t>
      </w:r>
      <w:r>
        <w:rPr>
          <w:rFonts w:cs="David" w:hint="cs"/>
          <w:sz w:val="24"/>
          <w:szCs w:val="24"/>
          <w:rtl/>
          <w:lang w:bidi="he-IL"/>
        </w:rPr>
        <w:t>ס</w:t>
      </w:r>
    </w:p>
    <w:p w:rsidR="00186D74" w:rsidRDefault="00186D74" w:rsidP="00BE3CA5">
      <w:pPr>
        <w:bidi/>
        <w:rPr>
          <w:rFonts w:cs="David"/>
          <w:sz w:val="24"/>
          <w:szCs w:val="24"/>
          <w:lang w:bidi="he-IL"/>
        </w:rPr>
      </w:pPr>
    </w:p>
    <w:p w:rsidR="00186D74" w:rsidRDefault="00186D74" w:rsidP="00BE3CA5">
      <w:pPr>
        <w:bidi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2-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ז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א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-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ה</w:t>
      </w:r>
    </w:p>
    <w:p w:rsidR="00186D74" w:rsidRDefault="00186D74" w:rsidP="00BE3CA5">
      <w:pPr>
        <w:bidi/>
        <w:rPr>
          <w:rFonts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א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וַיֹּאמֶר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אַתָּה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וְכָל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בֵּיתְךָ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אֹתְךָ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רָאִיתִי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צַדִּיק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לְפָנַי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בַּדּוֹר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הַזֶּה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ב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מִכֹּל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הַבְּהֵמָה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הַטְּהוֹרָה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תִּקַּח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שִׁבְעָה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שִׁבְעָה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אִישׁ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וְאִשְׁתּוֹ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וּמִן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הַבְּהֵמָה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טְהֹרָה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הִוא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שְׁנַיִם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אִישׁ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וְאִשְׁתּוֹ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ג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גַּם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מֵעוֹף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הַשָּׁמַיִם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שִׁבְעָה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שִׁבְעָה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זָכָר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וּנְקֵבָה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לְחַיּוֹת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זֶרַע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פְּנֵי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ד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לְיָמִים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עוֹד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שִׁבְעָה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אָנֹכִי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מַמְטִיר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אַרְבָּעִים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יוֹם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וְאַרְבָּעִים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לָיְלָה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וּמָחִיתִי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הַיְקוּם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עָשִׂיתִי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מֵעַל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פְּנֵי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הָאֲדָמָה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ה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וַיַּעַשׂ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כְּכֹל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צִוָּהוּ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bidi/>
        <w:rPr>
          <w:rFonts w:cs="David"/>
          <w:sz w:val="24"/>
          <w:szCs w:val="24"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 xml:space="preserve">3-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רמב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"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ן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פרק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ו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פסוק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איש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תמים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- </w:t>
      </w:r>
      <w:r>
        <w:rPr>
          <w:rFonts w:cs="David" w:hint="cs"/>
          <w:sz w:val="24"/>
          <w:szCs w:val="24"/>
          <w:rtl/>
          <w:lang w:bidi="he-IL"/>
        </w:rPr>
        <w:t>יזכיר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הכתוב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זכאי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ושלם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בצדקו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להודיע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שראוי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להנצל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המבול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שאין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עונש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כלל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כי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הוא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תמים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בצדק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כי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הצדיק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הוא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הזכאי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בדין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הפך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הרשע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כמו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שאמר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והצדיקו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הצדיק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והרשיעו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הרשע</w:t>
      </w:r>
      <w:r>
        <w:rPr>
          <w:rFonts w:cs="David"/>
          <w:sz w:val="24"/>
          <w:szCs w:val="24"/>
          <w:rtl/>
          <w:lang w:bidi="he-IL"/>
        </w:rPr>
        <w:t xml:space="preserve"> (</w:t>
      </w:r>
      <w:r>
        <w:rPr>
          <w:rFonts w:cs="David" w:hint="cs"/>
          <w:sz w:val="24"/>
          <w:szCs w:val="24"/>
          <w:rtl/>
          <w:lang w:bidi="he-IL"/>
        </w:rPr>
        <w:t>דברים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</w:t>
      </w:r>
      <w:r>
        <w:rPr>
          <w:rFonts w:cs="David"/>
          <w:sz w:val="24"/>
          <w:szCs w:val="24"/>
          <w:rtl/>
          <w:lang w:bidi="he-IL"/>
        </w:rPr>
        <w:t>)...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בדורותיו</w:t>
      </w:r>
      <w:r>
        <w:rPr>
          <w:rFonts w:cs="David"/>
          <w:sz w:val="24"/>
          <w:szCs w:val="24"/>
          <w:rtl/>
          <w:lang w:bidi="he-IL"/>
        </w:rPr>
        <w:t>....</w:t>
      </w:r>
      <w:r>
        <w:rPr>
          <w:rFonts w:cs="David" w:hint="cs"/>
          <w:sz w:val="24"/>
          <w:szCs w:val="24"/>
          <w:rtl/>
          <w:lang w:bidi="he-IL"/>
        </w:rPr>
        <w:t>והנכון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בעיני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לפי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הפשט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כי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טעמו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לומר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שהוא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לבדו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הצדיק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ההם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אין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בדורותיו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תמים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זולתו</w:t>
      </w:r>
      <w:r>
        <w:rPr>
          <w:rFonts w:cs="David"/>
          <w:sz w:val="24"/>
          <w:szCs w:val="24"/>
          <w:rtl/>
          <w:lang w:bidi="he-IL"/>
        </w:rPr>
        <w:t xml:space="preserve">. </w:t>
      </w:r>
      <w:r>
        <w:rPr>
          <w:rFonts w:cs="David" w:hint="cs"/>
          <w:sz w:val="24"/>
          <w:szCs w:val="24"/>
          <w:rtl/>
          <w:lang w:bidi="he-IL"/>
        </w:rPr>
        <w:t>וכן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אותך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ראיתי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לפני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הזה</w:t>
      </w:r>
      <w:r>
        <w:rPr>
          <w:rFonts w:cs="David"/>
          <w:sz w:val="24"/>
          <w:szCs w:val="24"/>
          <w:rtl/>
          <w:lang w:bidi="he-IL"/>
        </w:rPr>
        <w:t xml:space="preserve"> (</w:t>
      </w:r>
      <w:r>
        <w:rPr>
          <w:rFonts w:cs="David" w:hint="cs"/>
          <w:sz w:val="24"/>
          <w:szCs w:val="24"/>
          <w:rtl/>
          <w:lang w:bidi="he-IL"/>
        </w:rPr>
        <w:t>להלן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</w:t>
      </w:r>
      <w:r>
        <w:rPr>
          <w:rFonts w:cs="David"/>
          <w:sz w:val="24"/>
          <w:szCs w:val="24"/>
          <w:rtl/>
          <w:lang w:bidi="he-IL"/>
        </w:rPr>
        <w:t xml:space="preserve">), </w:t>
      </w:r>
      <w:r>
        <w:rPr>
          <w:rFonts w:cs="David" w:hint="cs"/>
          <w:sz w:val="24"/>
          <w:szCs w:val="24"/>
          <w:rtl/>
          <w:lang w:bidi="he-IL"/>
        </w:rPr>
        <w:t>שאין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אחר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ראוי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להנצל</w:t>
      </w:r>
      <w:r>
        <w:rPr>
          <w:rFonts w:cs="David"/>
          <w:sz w:val="24"/>
          <w:szCs w:val="24"/>
          <w:rtl/>
          <w:lang w:bidi="he-IL"/>
        </w:rPr>
        <w:t>...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 xml:space="preserve">4-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רש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"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י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פרק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ו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פסוק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בדורותיו</w:t>
      </w:r>
      <w:r>
        <w:rPr>
          <w:rFonts w:cs="David"/>
          <w:sz w:val="24"/>
          <w:szCs w:val="24"/>
          <w:rtl/>
          <w:lang w:bidi="he-IL"/>
        </w:rPr>
        <w:t xml:space="preserve"> - </w:t>
      </w:r>
      <w:r>
        <w:rPr>
          <w:rFonts w:cs="David" w:hint="cs"/>
          <w:sz w:val="24"/>
          <w:szCs w:val="24"/>
          <w:rtl/>
          <w:lang w:bidi="he-IL"/>
        </w:rPr>
        <w:t>יש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מרבותינו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דורשים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אותו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לשבח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כל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שכן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שאלו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יותר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ויש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שדורשים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אותו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לגנאי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לפי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דורו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ואלו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אברהם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נחשב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לכלום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 xml:space="preserve">5-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רבה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פרשה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ל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אות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ד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"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ה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בדורותיו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בדורותיו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רבי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יהודה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ורבי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נחמיה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רבי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יהודה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אמר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בדורותיו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הא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אלו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משה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שמואל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צדיק</w:t>
      </w:r>
      <w:r>
        <w:rPr>
          <w:rFonts w:cs="David"/>
          <w:sz w:val="24"/>
          <w:szCs w:val="24"/>
          <w:rtl/>
          <w:lang w:bidi="he-IL"/>
        </w:rPr>
        <w:t>...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 xml:space="preserve">6- 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מדרש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תנחומא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פרשת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נח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סימן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ה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בדורותיו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אחרים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רבי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יהודה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ורבי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נחמיה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חד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אמר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תמים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המבול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ובדור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הפלגה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שאלו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בדורו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של</w:t>
      </w:r>
      <w:r>
        <w:rPr>
          <w:rFonts w:cs="David"/>
          <w:b/>
          <w:bCs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אברהם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אבינו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מצא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ידיו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ורגליו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משל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לחבית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אפרסמון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שהיתה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מונחת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במקום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המטונף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במקומה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ריחה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נודף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שלא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במקומה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אין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ריחה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נודף</w:t>
      </w:r>
      <w:r>
        <w:rPr>
          <w:rFonts w:cs="David"/>
          <w:sz w:val="24"/>
          <w:szCs w:val="24"/>
          <w:rtl/>
          <w:lang w:bidi="he-IL"/>
        </w:rPr>
        <w:t>...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>...</w:t>
      </w:r>
      <w:r>
        <w:rPr>
          <w:rFonts w:cs="David" w:hint="cs"/>
          <w:sz w:val="24"/>
          <w:szCs w:val="24"/>
          <w:rtl/>
          <w:lang w:bidi="he-IL"/>
        </w:rPr>
        <w:t>את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האלהים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התהלך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הקב</w:t>
      </w:r>
      <w:r>
        <w:rPr>
          <w:rFonts w:cs="David"/>
          <w:sz w:val="24"/>
          <w:szCs w:val="24"/>
          <w:rtl/>
          <w:lang w:bidi="he-IL"/>
        </w:rPr>
        <w:t>"</w:t>
      </w:r>
      <w:r>
        <w:rPr>
          <w:rFonts w:cs="David" w:hint="cs"/>
          <w:sz w:val="24"/>
          <w:szCs w:val="24"/>
          <w:rtl/>
          <w:lang w:bidi="he-IL"/>
        </w:rPr>
        <w:t>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סומכו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ישתקע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במעשה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דור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המבול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sz w:val="24"/>
          <w:szCs w:val="24"/>
          <w:rtl/>
          <w:lang w:bidi="he-IL"/>
        </w:rPr>
        <w:t>משל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למלך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הולך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בשליחות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אביו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לפניו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דרך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משוקע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בטיט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והיה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המלך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סומכו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ישקע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בטיט</w:t>
      </w:r>
      <w:r>
        <w:rPr>
          <w:rFonts w:cs="David"/>
          <w:sz w:val="24"/>
          <w:szCs w:val="24"/>
          <w:rtl/>
          <w:lang w:bidi="he-IL"/>
        </w:rPr>
        <w:t xml:space="preserve">, </w:t>
      </w:r>
      <w:r>
        <w:rPr>
          <w:rFonts w:cs="David" w:hint="cs"/>
          <w:b/>
          <w:bCs/>
          <w:sz w:val="24"/>
          <w:szCs w:val="24"/>
          <w:rtl/>
          <w:lang w:bidi="he-IL"/>
        </w:rPr>
        <w:t>אבל</w:t>
      </w:r>
      <w:r>
        <w:rPr>
          <w:rFonts w:cs="David"/>
          <w:b/>
          <w:bCs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אברהם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כתיב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התהלך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לפני</w:t>
      </w:r>
      <w:r>
        <w:rPr>
          <w:rFonts w:cs="David"/>
          <w:sz w:val="24"/>
          <w:szCs w:val="24"/>
          <w:rtl/>
          <w:lang w:bidi="he-IL"/>
        </w:rPr>
        <w:t>...</w:t>
      </w:r>
      <w:r>
        <w:rPr>
          <w:rFonts w:cs="David" w:hint="cs"/>
          <w:sz w:val="24"/>
          <w:szCs w:val="24"/>
          <w:rtl/>
          <w:lang w:bidi="he-IL"/>
        </w:rPr>
        <w:t>שהיו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מרווחין</w:t>
      </w:r>
      <w:r>
        <w:rPr>
          <w:rFonts w:cs="David"/>
          <w:sz w:val="24"/>
          <w:szCs w:val="24"/>
          <w:rtl/>
          <w:lang w:bidi="he-IL"/>
        </w:rPr>
        <w:t xml:space="preserve"> (</w:t>
      </w:r>
      <w:r>
        <w:rPr>
          <w:rFonts w:cs="David" w:hint="cs"/>
          <w:sz w:val="24"/>
          <w:szCs w:val="24"/>
          <w:rtl/>
          <w:lang w:bidi="he-IL"/>
        </w:rPr>
        <w:t>ס</w:t>
      </w:r>
      <w:r>
        <w:rPr>
          <w:rFonts w:cs="David"/>
          <w:sz w:val="24"/>
          <w:szCs w:val="24"/>
          <w:rtl/>
          <w:lang w:bidi="he-IL"/>
        </w:rPr>
        <w:t>"</w:t>
      </w:r>
      <w:r>
        <w:rPr>
          <w:rFonts w:cs="David" w:hint="cs"/>
          <w:sz w:val="24"/>
          <w:szCs w:val="24"/>
          <w:rtl/>
          <w:lang w:bidi="he-IL"/>
        </w:rPr>
        <w:t>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מדיחין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לשכינה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מקדימין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והולכין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לפניו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לעשות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רצונו</w:t>
      </w:r>
      <w:r>
        <w:rPr>
          <w:rFonts w:cs="David"/>
          <w:sz w:val="24"/>
          <w:szCs w:val="24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7-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פרק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יז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פסוק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א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וַיְהִי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אַבְרָם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בֶּן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תִּשְׁעִים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שָׁנָה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וְתֵשַׁע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שָׁנִים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וַיֵּרָא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אַבְרָם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וַיֹּאמֶר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אֵלָיו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אֲנִי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שַׁדַּי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הִתְהַלֵּךְ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לְפָנַי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וֶהְיֵה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תָמִים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8-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יח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כ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-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כח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כ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וַיֹּאמֶר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זַעֲקַת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סְדֹם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וַעֲמֹרָה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רָבָּה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וְחַטָּאתָם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כָבְדָה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מְאֹד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כא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אֵרֲדָה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נָּא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וְאֶרְאֶה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הַכְּצַעֲקָתָהּ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הַבָּאָה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אֵלַי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עָשׂוּ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אֵדָעָה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כב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וַיִּפְנוּ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מִשָּׁם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הָאֲנָשִׁים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וַיֵּלְכוּ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סְדֹמָה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וְאַבְרָהָם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עוֹדֶנּוּ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עֹמֵד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לִפְנֵי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כג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וַיִּגַּשׁ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אַבְרָהָם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וַיֹּאמַר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הַאַף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תִּסְפֶּה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צַדִּיק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רָשָׁע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כד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אוּלַי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יֵשׁ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חֲמִשִּׁים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צַדִּיקִם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בְּתוֹךְ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הָעִיר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הַאַף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תִּסְפֶּה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תִשָּׂא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לַמָּקוֹם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לְמַעַן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חֲמִשִּׁים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הַצַּדִּיקִם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בְּקִרְבָּהּ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כה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חָלִלָה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לְּךָ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מֵעֲשֹׂת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כַּדָּבָר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הַזֶּה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לְהָמִית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צַדִּיק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רָשָׁע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וְהָיָה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כַצַּדִּיק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כָּרָשָׁע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חָלִלָה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לָּךְ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הֲשֹׁפֵט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יַעֲשֶׂה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מִשְׁפָּט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כו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וַיֹּאמֶר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אֶמְצָא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בִסְדֹם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חֲמִשִּׁים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צַדִּיקִם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בְּתוֹךְ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הָעִיר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וְנָשָׂאתִי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לְכָל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הַמָּקוֹם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בַּעֲבוּרָם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כז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וַיַּעַן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אַבְרָהָם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וַיֹּאמַר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הִנֵּה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נָא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הוֹאַלְתִּי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לְדַבֵּר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אֲדֹנָי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וְאָנֹכִי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עָפָר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וָאֵפֶר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כח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אוּלַי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יַחְסְרוּן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חֲמִשִּׁים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הַצַּדִּיקִם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חֲמִשָּׁה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הֲתַשְׁחִית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בַּחֲמִשָּׁה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הָעִיר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וַיֹּאמֶר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אַשְׁחִית</w:t>
      </w:r>
      <w:r>
        <w:rPr>
          <w:rFonts w:cs="David"/>
          <w:b/>
          <w:bCs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אֶמְצָא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אַרְבָּעִים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וַחֲמִשָּׁה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9-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יט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כד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-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לג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כד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וַיקֹוָק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הִמְטִיר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סְדֹם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עֲמֹרָה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גָּפְרִית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וָאֵשׁ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מֵאֵת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הַשָּׁמָיִם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כה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וַיַּהֲפֹךְ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הֶעָרִים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הָאֵל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הַכִּכָּר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יֹשְׁבֵי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הֶעָרִים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וְצֶמַח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הָאֲדָמָה</w:t>
      </w:r>
      <w:r>
        <w:rPr>
          <w:rFonts w:cs="David"/>
          <w:sz w:val="24"/>
          <w:szCs w:val="24"/>
          <w:rtl/>
          <w:lang w:bidi="he-IL"/>
        </w:rPr>
        <w:t>...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כט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וַיְהִי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בְּשַׁחֵת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עָרֵי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הַכִּכָּר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וַיִּזְכֹּר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אַבְרָהָם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וַיְשַׁלַּח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לוֹט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מִתּוֹךְ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הַהֲפֵכָה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בַּהֲפֹךְ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הֶעָרִים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יָשַׁב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בָּהֵן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לוֹט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ל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וַיַּעַל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לוֹט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מִצּוֹעַר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וַיֵּשֶׁב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בָּהָר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וּשְׁתֵּי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בְנֹתָיו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עִמּוֹ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יָרֵא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לָשֶׁבֶת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בְּצוֹעַר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וַיֵּשֶׁב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בַּמְּעָרָה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הוּא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וּשְׁתֵּי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בְנֹתָיו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לא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וַתֹּאמֶר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הַבְּכִירָה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הַצְּעִירָה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אָבִינוּ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זָקֵן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וְאִישׁ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אֵין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לָבוֹא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עָלֵינוּ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כְּדֶרֶךְ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לב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לְכָה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נַשְׁקֶה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אָבִינוּ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יַיִן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וְנִשְׁכְּבָה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עִמּוֹ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וּנְחַיֶּה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מֵאָבִינוּ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זָרַע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לג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וַתַּשְׁקֶיןָ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אֲבִיהֶן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יַיִן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בַּלַּיְלָה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הוּא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וַתָּבֹא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הַבְּכִירָה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וַתִּשְׁכַּב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אָבִיהָ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יָדַע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בְּשִׁכְבָהּ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וּבְקוּמָהּ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10-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ח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א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א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b/>
          <w:bCs/>
          <w:sz w:val="24"/>
          <w:szCs w:val="24"/>
          <w:rtl/>
          <w:lang w:bidi="he-IL"/>
        </w:rPr>
        <w:t>וַיִּזְכֹּר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>...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11-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כ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-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כד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כ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וַיָּחֶל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אִישׁ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הָאֲדָמָה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וַיִּטַּע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כָּרֶם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כא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וַיֵּשְׁתְּ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הַיַּיִן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וַיִּשְׁכָּר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וַיִּתְגַּל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בְּתוֹךְ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אָהֳלֹה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כב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וַיַּרְא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חָם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אֲבִי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כְנַעַן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עֶרְוַת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אָבִיו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וַיַּגֵּד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לִשְׁנֵי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אֶחָיו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בַּחוּץ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כג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וַיִּקַּח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שֵׁם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וָיֶפֶת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הַשִּׂמְלָה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וַיָּשִׂימוּ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שְׁכֶם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שְׁנֵיהֶם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וַיֵּלְכוּ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אֲחֹרַנִּית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וַיְכַסּוּ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עֶרְוַת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אֲבִיהֶם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וּפְנֵיהֶם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אֲחֹרַנִּית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וְעֶרְוַת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אֲבִיהֶם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רָאוּ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כד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וַיִּיקֶץ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מִיֵּינוֹ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וַיֵּדַע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אֵת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עָשָׂה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בְּנוֹ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הַקָּטָן</w:t>
      </w:r>
      <w:r>
        <w:rPr>
          <w:rFonts w:cs="David"/>
          <w:sz w:val="24"/>
          <w:szCs w:val="24"/>
          <w:rtl/>
          <w:lang w:bidi="he-IL"/>
        </w:rPr>
        <w:t xml:space="preserve">...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12-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טו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-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טז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טז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b/>
          <w:bCs/>
          <w:sz w:val="24"/>
          <w:szCs w:val="24"/>
          <w:rtl/>
          <w:lang w:bidi="he-IL"/>
        </w:rPr>
        <w:t>וַיְצַו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יְקֹוָק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הָאָדָם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לֵאמֹר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מִכֹּל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עֵץ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הַגָּן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אָכֹל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תֹּאכֵל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יז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וּמֵעֵץ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הַדַּעַת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טוֹב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וָרָע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לֹא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תֹאכַל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מִמֶּנּוּ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כִּי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בְּיוֹם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אֲכָלְךָ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מִמֶּנּוּ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מוֹת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תָּמוּת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  <w:lang w:bidi="he-IL"/>
        </w:rPr>
        <w:t xml:space="preserve">13-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ח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טו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>-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יט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/>
          <w:sz w:val="24"/>
          <w:szCs w:val="24"/>
          <w:rtl/>
          <w:lang w:bidi="he-IL"/>
        </w:rPr>
        <w:t>(</w:t>
      </w:r>
      <w:r>
        <w:rPr>
          <w:rFonts w:cs="David" w:hint="cs"/>
          <w:sz w:val="24"/>
          <w:szCs w:val="24"/>
          <w:rtl/>
          <w:lang w:bidi="he-IL"/>
        </w:rPr>
        <w:t>טו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וַיְדַבֵּר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אֱלֹהִים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אֶל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לֵאמֹר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טז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b/>
          <w:bCs/>
          <w:sz w:val="24"/>
          <w:szCs w:val="24"/>
          <w:rtl/>
          <w:lang w:bidi="he-IL"/>
        </w:rPr>
        <w:t>צֵא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אַתָּה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וְאִשְׁתְּךָ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וּבָנֶיךָ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וּנְשֵׁי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בָנֶיךָ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אִתָּךְ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יז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הַחַיָּה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אֲשֶׁר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אִתְּךָ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בָּשָׂר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בָּעוֹף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וּבַבְּהֵמָה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וּבְכָל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הָרֶמֶשׂ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הָרֹמֵשׂ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הוצא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אִתָּךְ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וְשָׁרְצוּ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וּפָרוּ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וְרָבוּ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יח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b/>
          <w:bCs/>
          <w:sz w:val="24"/>
          <w:szCs w:val="24"/>
          <w:rtl/>
          <w:lang w:bidi="he-IL"/>
        </w:rPr>
        <w:t>וַיֵּצֵא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נֹחַ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וּבָנָיו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וְאִשְׁתּוֹ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וּנְשֵׁי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בָנָיו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אִתּוֹ</w:t>
      </w:r>
      <w:r>
        <w:rPr>
          <w:rFonts w:cs="David"/>
          <w:sz w:val="24"/>
          <w:szCs w:val="24"/>
          <w:rtl/>
          <w:lang w:bidi="he-IL"/>
        </w:rPr>
        <w:t>: (</w:t>
      </w:r>
      <w:r>
        <w:rPr>
          <w:rFonts w:cs="David" w:hint="cs"/>
          <w:sz w:val="24"/>
          <w:szCs w:val="24"/>
          <w:rtl/>
          <w:lang w:bidi="he-IL"/>
        </w:rPr>
        <w:t>יט</w:t>
      </w:r>
      <w:r>
        <w:rPr>
          <w:rFonts w:cs="David"/>
          <w:sz w:val="24"/>
          <w:szCs w:val="24"/>
          <w:rtl/>
          <w:lang w:bidi="he-IL"/>
        </w:rPr>
        <w:t xml:space="preserve">)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הַחַיָּה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הָרֶמֶשׂ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וְכָל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הָעוֹף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כֹּל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רוֹמֵשׂ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עַל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הָאָרֶץ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לְמִשְׁפְּחֹתֵיהֶם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יָצְאוּ</w:t>
      </w:r>
      <w:r>
        <w:rPr>
          <w:rFonts w:cs="David"/>
          <w:b/>
          <w:bCs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מִן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הַתֵּבָה</w:t>
      </w:r>
      <w:r>
        <w:rPr>
          <w:rFonts w:cs="David"/>
          <w:sz w:val="24"/>
          <w:szCs w:val="24"/>
          <w:rtl/>
          <w:lang w:bidi="he-IL"/>
        </w:rPr>
        <w:t>: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b/>
          <w:bCs/>
          <w:sz w:val="24"/>
          <w:szCs w:val="24"/>
          <w:u w:val="single"/>
          <w:lang w:bidi="he-IL"/>
        </w:rPr>
      </w:pPr>
      <w:r>
        <w:rPr>
          <w:rFonts w:cs="David"/>
          <w:sz w:val="24"/>
          <w:szCs w:val="24"/>
          <w:rtl/>
          <w:lang w:bidi="he-IL"/>
        </w:rPr>
        <w:t xml:space="preserve">14-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אברבנאל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בראשית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פרק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>ח</w:t>
      </w:r>
      <w:r>
        <w:rPr>
          <w:rFonts w:cs="David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וחז</w:t>
      </w:r>
      <w:r>
        <w:rPr>
          <w:rFonts w:cs="David"/>
          <w:sz w:val="24"/>
          <w:szCs w:val="24"/>
          <w:rtl/>
          <w:lang w:bidi="he-IL"/>
        </w:rPr>
        <w:t>"</w:t>
      </w:r>
      <w:r>
        <w:rPr>
          <w:rFonts w:cs="David" w:hint="cs"/>
          <w:sz w:val="24"/>
          <w:szCs w:val="24"/>
          <w:rtl/>
          <w:lang w:bidi="he-IL"/>
        </w:rPr>
        <w:t>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אמרו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שהותרה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להם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ביציאתם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תשמיש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המטה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והוא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כמו</w:t>
      </w:r>
      <w:r>
        <w:rPr>
          <w:rFonts w:cs="David"/>
          <w:sz w:val="24"/>
          <w:szCs w:val="24"/>
          <w:rtl/>
          <w:lang w:bidi="he-IL"/>
        </w:rPr>
        <w:t>...</w:t>
      </w:r>
      <w:r>
        <w:rPr>
          <w:rFonts w:cs="David" w:hint="cs"/>
          <w:sz w:val="24"/>
          <w:szCs w:val="24"/>
          <w:rtl/>
          <w:lang w:bidi="he-IL"/>
        </w:rPr>
        <w:t>שנא</w:t>
      </w:r>
      <w:r>
        <w:rPr>
          <w:rFonts w:cs="David"/>
          <w:sz w:val="24"/>
          <w:szCs w:val="24"/>
          <w:rtl/>
          <w:lang w:bidi="he-IL"/>
        </w:rPr>
        <w:t xml:space="preserve">' </w:t>
      </w:r>
      <w:r>
        <w:rPr>
          <w:rFonts w:cs="David" w:hint="cs"/>
          <w:sz w:val="24"/>
          <w:szCs w:val="24"/>
          <w:rtl/>
          <w:lang w:bidi="he-IL"/>
        </w:rPr>
        <w:t>בצווי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אתה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ואשתך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ובניך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ונשי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בניך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מעורבים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האנשים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הנשים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כסדר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הכנסתם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לתיבה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להתיר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להם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התשמיש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אחרי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צאתם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משם</w:t>
      </w:r>
      <w:r>
        <w:rPr>
          <w:rFonts w:cs="David"/>
          <w:sz w:val="24"/>
          <w:szCs w:val="24"/>
          <w:rtl/>
          <w:lang w:bidi="he-IL"/>
        </w:rPr>
        <w:t xml:space="preserve">... 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  <w:r>
        <w:rPr>
          <w:rFonts w:cs="David"/>
          <w:sz w:val="24"/>
          <w:szCs w:val="24"/>
          <w:rtl/>
          <w:lang w:bidi="he-IL"/>
        </w:rPr>
        <w:t>...</w:t>
      </w:r>
      <w:r>
        <w:rPr>
          <w:rFonts w:cs="David" w:hint="cs"/>
          <w:sz w:val="24"/>
          <w:szCs w:val="24"/>
          <w:rtl/>
          <w:lang w:bidi="he-IL"/>
        </w:rPr>
        <w:t>לפי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שהיתה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מחשבת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ובניו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להזדווג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עוד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נשותיהם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מיראתם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שילדו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לבהלה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וימותו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במבול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אחר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לכן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יצאו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כמו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שנכנסו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נח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ובניו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בפני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עצמם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והנשים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בפני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עצמם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ולא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כמו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שצוו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איש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ואשתו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וספר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הכתוב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שהב</w:t>
      </w:r>
      <w:r>
        <w:rPr>
          <w:rFonts w:cs="David"/>
          <w:sz w:val="24"/>
          <w:szCs w:val="24"/>
          <w:rtl/>
          <w:lang w:bidi="he-IL"/>
        </w:rPr>
        <w:t>"</w:t>
      </w:r>
      <w:r>
        <w:rPr>
          <w:rFonts w:cs="David" w:hint="cs"/>
          <w:sz w:val="24"/>
          <w:szCs w:val="24"/>
          <w:rtl/>
          <w:lang w:bidi="he-IL"/>
        </w:rPr>
        <w:t>ח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יצאו</w:t>
      </w:r>
      <w:r>
        <w:rPr>
          <w:rFonts w:cs="David"/>
          <w:sz w:val="24"/>
          <w:szCs w:val="24"/>
          <w:rtl/>
          <w:lang w:bidi="he-IL"/>
        </w:rPr>
        <w:t xml:space="preserve"> </w:t>
      </w:r>
      <w:r>
        <w:rPr>
          <w:rFonts w:cs="David" w:hint="cs"/>
          <w:sz w:val="24"/>
          <w:szCs w:val="24"/>
          <w:rtl/>
          <w:lang w:bidi="he-IL"/>
        </w:rPr>
        <w:t>למשפחותיהם</w:t>
      </w:r>
    </w:p>
    <w:p w:rsidR="00186D74" w:rsidRDefault="00186D74" w:rsidP="00BE3CA5">
      <w:pPr>
        <w:autoSpaceDE w:val="0"/>
        <w:autoSpaceDN w:val="0"/>
        <w:bidi/>
        <w:adjustRightInd w:val="0"/>
        <w:rPr>
          <w:rFonts w:ascii="David" w:cs="David"/>
          <w:sz w:val="24"/>
          <w:szCs w:val="24"/>
          <w:lang w:bidi="he-IL"/>
        </w:rPr>
      </w:pPr>
    </w:p>
    <w:p w:rsidR="00186D74" w:rsidRDefault="00186D74" w:rsidP="00BE3CA5">
      <w:pPr>
        <w:autoSpaceDE w:val="0"/>
        <w:autoSpaceDN w:val="0"/>
        <w:bidi/>
        <w:adjustRightInd w:val="0"/>
        <w:rPr>
          <w:rFonts w:cs="David"/>
          <w:sz w:val="24"/>
          <w:szCs w:val="24"/>
          <w:rtl/>
          <w:lang w:bidi="he-IL"/>
        </w:rPr>
      </w:pPr>
    </w:p>
    <w:p w:rsidR="00186D74" w:rsidRDefault="00186D74" w:rsidP="00BE3CA5">
      <w:pPr>
        <w:bidi/>
        <w:rPr>
          <w:rFonts w:cs="Times New Roman"/>
          <w:sz w:val="24"/>
          <w:szCs w:val="24"/>
          <w:rtl/>
          <w:lang w:bidi="he-IL"/>
        </w:rPr>
      </w:pPr>
    </w:p>
    <w:p w:rsidR="00186D74" w:rsidRDefault="00186D74" w:rsidP="00BE3CA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lang w:bidi="he-IL"/>
        </w:rPr>
      </w:pPr>
    </w:p>
    <w:p w:rsidR="00186D74" w:rsidRPr="00BE3CA5" w:rsidRDefault="00186D74" w:rsidP="00BE3CA5">
      <w:pPr>
        <w:tabs>
          <w:tab w:val="left" w:pos="3784"/>
          <w:tab w:val="center" w:pos="5102"/>
        </w:tabs>
        <w:bidi/>
        <w:spacing w:after="0" w:line="360" w:lineRule="auto"/>
        <w:rPr>
          <w:rFonts w:ascii="Times New Roman" w:hAnsi="Times New Roman" w:cs="Narkisim"/>
          <w:sz w:val="24"/>
          <w:szCs w:val="24"/>
          <w:rtl/>
          <w:lang w:bidi="he-IL"/>
        </w:rPr>
      </w:pPr>
    </w:p>
    <w:p w:rsidR="00186D74" w:rsidRPr="0041562C" w:rsidRDefault="00186D74" w:rsidP="00686119">
      <w:pPr>
        <w:bidi/>
        <w:jc w:val="both"/>
        <w:rPr>
          <w:rtl/>
          <w:lang w:bidi="he-IL"/>
        </w:rPr>
      </w:pPr>
      <w:bookmarkStart w:id="0" w:name="_GoBack"/>
      <w:bookmarkEnd w:id="0"/>
    </w:p>
    <w:sectPr w:rsidR="00186D74" w:rsidRPr="0041562C" w:rsidSect="001342D0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74" w:rsidRDefault="00186D74" w:rsidP="00DA4C86">
      <w:pPr>
        <w:spacing w:after="0" w:line="240" w:lineRule="auto"/>
      </w:pPr>
      <w:r>
        <w:separator/>
      </w:r>
    </w:p>
  </w:endnote>
  <w:endnote w:type="continuationSeparator" w:id="0">
    <w:p w:rsidR="00186D74" w:rsidRDefault="00186D74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74" w:rsidRDefault="00186D74" w:rsidP="003B4566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186D74" w:rsidRDefault="00186D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74" w:rsidRDefault="00186D74" w:rsidP="003B4566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186D74" w:rsidRDefault="00186D74" w:rsidP="00DA4C86">
    <w:pPr>
      <w:pStyle w:val="Footer"/>
    </w:pPr>
    <w:r>
      <w:rPr>
        <w:noProof/>
        <w:lang w:eastAsia="en-US"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2" o:spid="_x0000_s2050" type="#_x0000_t75" style="position:absolute;margin-left:784pt;margin-top:-10.2pt;width:6in;height:69.65pt;z-index:251657216;visibility:visible;mso-position-horizontal:right;mso-position-horizontal-relative:margin">
          <v:imagedata r:id="rId1" o:title=""/>
          <w10:wrap anchorx="margin"/>
        </v:shape>
      </w:pict>
    </w:r>
  </w:p>
  <w:p w:rsidR="00186D74" w:rsidRDefault="00186D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74" w:rsidRDefault="00186D74" w:rsidP="00DA4C86">
      <w:pPr>
        <w:spacing w:after="0" w:line="240" w:lineRule="auto"/>
      </w:pPr>
      <w:r>
        <w:separator/>
      </w:r>
    </w:p>
  </w:footnote>
  <w:footnote w:type="continuationSeparator" w:id="0">
    <w:p w:rsidR="00186D74" w:rsidRDefault="00186D74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74" w:rsidRPr="007C73A7" w:rsidRDefault="00186D74" w:rsidP="00702A70">
    <w:pPr>
      <w:pStyle w:val="Header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>
      <w:rPr>
        <w:noProof/>
        <w:lang w:eastAsia="en-US"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" o:spid="_x0000_s2049" type="#_x0000_t75" style="position:absolute;left:0;text-align:left;margin-left:-23.15pt;margin-top:-23.55pt;width:124.3pt;height:68.55pt;z-index:251658240;visibility:visible;mso-position-horizontal-relative:margin">
          <v:imagedata r:id="rId1" o:title="" croptop="4917f" cropbottom="-4917f" cropleft="650f" cropright="46031f"/>
          <w10:wrap anchorx="margin"/>
        </v:shape>
      </w:pict>
    </w:r>
    <w:r>
      <w:rPr>
        <w:rFonts w:hint="cs"/>
        <w:sz w:val="44"/>
        <w:szCs w:val="44"/>
        <w:rtl/>
        <w:lang w:bidi="he-IL"/>
      </w:rPr>
      <w:t>ימי</w:t>
    </w:r>
    <w:r>
      <w:rPr>
        <w:sz w:val="44"/>
        <w:szCs w:val="44"/>
        <w:rtl/>
        <w:lang w:bidi="he-IL"/>
      </w:rPr>
      <w:t xml:space="preserve"> </w:t>
    </w:r>
    <w:r>
      <w:rPr>
        <w:rFonts w:hint="cs"/>
        <w:sz w:val="44"/>
        <w:szCs w:val="44"/>
        <w:rtl/>
        <w:lang w:bidi="he-IL"/>
      </w:rPr>
      <w:t>עיון</w:t>
    </w:r>
    <w:r>
      <w:rPr>
        <w:sz w:val="44"/>
        <w:szCs w:val="44"/>
        <w:rtl/>
        <w:lang w:bidi="he-IL"/>
      </w:rPr>
      <w:t xml:space="preserve"> </w:t>
    </w:r>
    <w:r>
      <w:rPr>
        <w:rFonts w:hint="cs"/>
        <w:sz w:val="44"/>
        <w:szCs w:val="44"/>
        <w:rtl/>
        <w:lang w:bidi="he-IL"/>
      </w:rPr>
      <w:t>בתנ</w:t>
    </w:r>
    <w:r>
      <w:rPr>
        <w:sz w:val="44"/>
        <w:szCs w:val="44"/>
        <w:rtl/>
        <w:lang w:bidi="he-IL"/>
      </w:rPr>
      <w:t>"</w:t>
    </w:r>
    <w:r>
      <w:rPr>
        <w:rFonts w:hint="cs"/>
        <w:sz w:val="44"/>
        <w:szCs w:val="44"/>
        <w:rtl/>
        <w:lang w:bidi="he-IL"/>
      </w:rPr>
      <w:t>ך</w:t>
    </w:r>
    <w:r>
      <w:rPr>
        <w:sz w:val="44"/>
        <w:szCs w:val="44"/>
        <w:rtl/>
        <w:lang w:bidi="he-IL"/>
      </w:rPr>
      <w:t xml:space="preserve"> </w:t>
    </w:r>
    <w:r>
      <w:rPr>
        <w:rFonts w:hint="cs"/>
        <w:sz w:val="44"/>
        <w:szCs w:val="44"/>
        <w:rtl/>
        <w:lang w:bidi="he-IL"/>
      </w:rPr>
      <w:t>תשפ</w:t>
    </w:r>
    <w:r>
      <w:rPr>
        <w:sz w:val="44"/>
        <w:szCs w:val="44"/>
        <w:rtl/>
        <w:lang w:bidi="he-IL"/>
      </w:rPr>
      <w:t>"</w:t>
    </w:r>
    <w:r>
      <w:rPr>
        <w:rFonts w:hint="cs"/>
        <w:sz w:val="44"/>
        <w:szCs w:val="44"/>
        <w:rtl/>
        <w:lang w:bidi="he-IL"/>
      </w:rPr>
      <w:t>ב</w:t>
    </w:r>
  </w:p>
  <w:p w:rsidR="00186D74" w:rsidRDefault="00186D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23B"/>
    <w:multiLevelType w:val="multilevel"/>
    <w:tmpl w:val="6BBC9B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47123D"/>
    <w:multiLevelType w:val="multilevel"/>
    <w:tmpl w:val="B94C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1F578E"/>
    <w:multiLevelType w:val="multilevel"/>
    <w:tmpl w:val="5BBA89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02186F"/>
    <w:multiLevelType w:val="multilevel"/>
    <w:tmpl w:val="17EE8C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044D3F"/>
    <w:multiLevelType w:val="multilevel"/>
    <w:tmpl w:val="4A6690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D9770B"/>
    <w:multiLevelType w:val="multilevel"/>
    <w:tmpl w:val="49D27A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3F5C44"/>
    <w:multiLevelType w:val="multilevel"/>
    <w:tmpl w:val="B61A77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6C2761E"/>
    <w:multiLevelType w:val="multilevel"/>
    <w:tmpl w:val="58A2B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B5604A"/>
    <w:multiLevelType w:val="multilevel"/>
    <w:tmpl w:val="7F5EC8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20D34CF"/>
    <w:multiLevelType w:val="multilevel"/>
    <w:tmpl w:val="2E6EA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42276D"/>
    <w:multiLevelType w:val="multilevel"/>
    <w:tmpl w:val="6B66B9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317CC6"/>
    <w:multiLevelType w:val="multilevel"/>
    <w:tmpl w:val="26B8D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7662D9"/>
    <w:multiLevelType w:val="multilevel"/>
    <w:tmpl w:val="AF5A9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294224E"/>
    <w:multiLevelType w:val="multilevel"/>
    <w:tmpl w:val="9D98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F24D90"/>
    <w:multiLevelType w:val="multilevel"/>
    <w:tmpl w:val="BBC2B5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042447"/>
    <w:multiLevelType w:val="multilevel"/>
    <w:tmpl w:val="C194E1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BC6DD0"/>
    <w:multiLevelType w:val="multilevel"/>
    <w:tmpl w:val="01EAEB8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5091BD1"/>
    <w:multiLevelType w:val="multilevel"/>
    <w:tmpl w:val="94061D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5661193"/>
    <w:multiLevelType w:val="multilevel"/>
    <w:tmpl w:val="E98C5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5760828"/>
    <w:multiLevelType w:val="multilevel"/>
    <w:tmpl w:val="11D430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3828C7"/>
    <w:multiLevelType w:val="multilevel"/>
    <w:tmpl w:val="47E68E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4A5250"/>
    <w:multiLevelType w:val="multilevel"/>
    <w:tmpl w:val="137607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>
    <w:abstractNumId w:val="1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>
    <w:abstractNumId w:val="1"/>
  </w:num>
  <w:num w:numId="6">
    <w:abstractNumId w:val="1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2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2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1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1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5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6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>
    <w:abstractNumId w:val="1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1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1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3">
    <w:abstractNumId w:val="1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C86"/>
    <w:rsid w:val="00030983"/>
    <w:rsid w:val="00061D9E"/>
    <w:rsid w:val="000B6928"/>
    <w:rsid w:val="00110EDE"/>
    <w:rsid w:val="00113638"/>
    <w:rsid w:val="00115318"/>
    <w:rsid w:val="0013014F"/>
    <w:rsid w:val="001342D0"/>
    <w:rsid w:val="0014181B"/>
    <w:rsid w:val="00186D74"/>
    <w:rsid w:val="001E4C44"/>
    <w:rsid w:val="001E5D4D"/>
    <w:rsid w:val="001F0AA7"/>
    <w:rsid w:val="00214EBD"/>
    <w:rsid w:val="002316B8"/>
    <w:rsid w:val="0023402A"/>
    <w:rsid w:val="0029234F"/>
    <w:rsid w:val="002D789E"/>
    <w:rsid w:val="003515CD"/>
    <w:rsid w:val="0037165D"/>
    <w:rsid w:val="00375FAA"/>
    <w:rsid w:val="003B4566"/>
    <w:rsid w:val="003F5256"/>
    <w:rsid w:val="00400174"/>
    <w:rsid w:val="0041562C"/>
    <w:rsid w:val="00435F4B"/>
    <w:rsid w:val="00477053"/>
    <w:rsid w:val="004E45B6"/>
    <w:rsid w:val="00510FC3"/>
    <w:rsid w:val="00521FC6"/>
    <w:rsid w:val="00522211"/>
    <w:rsid w:val="00561AC5"/>
    <w:rsid w:val="005B1888"/>
    <w:rsid w:val="005E4BBF"/>
    <w:rsid w:val="005F3558"/>
    <w:rsid w:val="006150EC"/>
    <w:rsid w:val="00621507"/>
    <w:rsid w:val="00621642"/>
    <w:rsid w:val="006363B9"/>
    <w:rsid w:val="00686119"/>
    <w:rsid w:val="006A03D0"/>
    <w:rsid w:val="006D71DC"/>
    <w:rsid w:val="00702A70"/>
    <w:rsid w:val="007149AA"/>
    <w:rsid w:val="007172CD"/>
    <w:rsid w:val="007534F7"/>
    <w:rsid w:val="00760EF8"/>
    <w:rsid w:val="007917DD"/>
    <w:rsid w:val="007A5BD9"/>
    <w:rsid w:val="007C73A7"/>
    <w:rsid w:val="007E69A1"/>
    <w:rsid w:val="007F7B11"/>
    <w:rsid w:val="0086406B"/>
    <w:rsid w:val="00893D60"/>
    <w:rsid w:val="008B14D2"/>
    <w:rsid w:val="008B3B07"/>
    <w:rsid w:val="008C13DC"/>
    <w:rsid w:val="008C524D"/>
    <w:rsid w:val="008E09B9"/>
    <w:rsid w:val="008F76C6"/>
    <w:rsid w:val="00903A84"/>
    <w:rsid w:val="00962430"/>
    <w:rsid w:val="00A00094"/>
    <w:rsid w:val="00A435A3"/>
    <w:rsid w:val="00A560D6"/>
    <w:rsid w:val="00A707AC"/>
    <w:rsid w:val="00A746EC"/>
    <w:rsid w:val="00A779F7"/>
    <w:rsid w:val="00A95AF9"/>
    <w:rsid w:val="00AA3260"/>
    <w:rsid w:val="00AA4C54"/>
    <w:rsid w:val="00AD489E"/>
    <w:rsid w:val="00AF4C60"/>
    <w:rsid w:val="00B74654"/>
    <w:rsid w:val="00BA0C20"/>
    <w:rsid w:val="00BA3E41"/>
    <w:rsid w:val="00BA6B6D"/>
    <w:rsid w:val="00BC107F"/>
    <w:rsid w:val="00BE3CA5"/>
    <w:rsid w:val="00BF0A4D"/>
    <w:rsid w:val="00C32960"/>
    <w:rsid w:val="00C80478"/>
    <w:rsid w:val="00CA26FF"/>
    <w:rsid w:val="00CA6701"/>
    <w:rsid w:val="00D47C39"/>
    <w:rsid w:val="00D538D8"/>
    <w:rsid w:val="00D74DA9"/>
    <w:rsid w:val="00D86847"/>
    <w:rsid w:val="00DA4C86"/>
    <w:rsid w:val="00DD2858"/>
    <w:rsid w:val="00E336CB"/>
    <w:rsid w:val="00E47B35"/>
    <w:rsid w:val="00E622C1"/>
    <w:rsid w:val="00EB39B3"/>
    <w:rsid w:val="00EB58C9"/>
    <w:rsid w:val="00ED7711"/>
    <w:rsid w:val="00EE56CA"/>
    <w:rsid w:val="00FB27BD"/>
    <w:rsid w:val="00FB7B94"/>
    <w:rsid w:val="00FC6FB4"/>
    <w:rsid w:val="00FE3ECF"/>
    <w:rsid w:val="00FE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B8"/>
    <w:pPr>
      <w:spacing w:after="160" w:line="259" w:lineRule="auto"/>
    </w:pPr>
    <w:rPr>
      <w:lang w:eastAsia="zh-TW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63B9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63B9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11363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en-US" w:bidi="he-I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63B9"/>
    <w:pPr>
      <w:keepNext/>
      <w:keepLines/>
      <w:spacing w:before="40" w:after="0"/>
      <w:outlineLvl w:val="4"/>
    </w:pPr>
    <w:rPr>
      <w:rFonts w:ascii="Calibri Light" w:hAnsi="Calibri Light" w:cs="Times New Roman"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63B9"/>
    <w:rPr>
      <w:rFonts w:ascii="Calibri Light" w:eastAsia="PMingLiU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63B9"/>
    <w:rPr>
      <w:rFonts w:ascii="Calibri Light" w:eastAsia="PMingLiU" w:hAnsi="Calibri Light" w:cs="Times New Roman"/>
      <w:color w:val="2E74B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13638"/>
    <w:rPr>
      <w:rFonts w:ascii="Times New Roman" w:hAnsi="Times New Roman" w:cs="Times New Roman"/>
      <w:b/>
      <w:bCs/>
      <w:sz w:val="24"/>
      <w:szCs w:val="24"/>
      <w:lang w:eastAsia="en-US" w:bidi="he-I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63B9"/>
    <w:rPr>
      <w:rFonts w:ascii="Calibri Light" w:eastAsia="PMingLiU" w:hAnsi="Calibri Light" w:cs="Times New Roman"/>
      <w:color w:val="2E74B5"/>
    </w:rPr>
  </w:style>
  <w:style w:type="paragraph" w:styleId="Header">
    <w:name w:val="header"/>
    <w:basedOn w:val="Normal"/>
    <w:link w:val="HeaderChar"/>
    <w:uiPriority w:val="99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4C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4C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4C86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rsid w:val="008C13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 w:bidi="he-IL"/>
    </w:rPr>
  </w:style>
  <w:style w:type="paragraph" w:styleId="ListParagraph">
    <w:name w:val="List Paragraph"/>
    <w:basedOn w:val="Normal"/>
    <w:uiPriority w:val="99"/>
    <w:qFormat/>
    <w:rsid w:val="0029234F"/>
    <w:pPr>
      <w:ind w:left="720"/>
      <w:contextualSpacing/>
    </w:pPr>
  </w:style>
  <w:style w:type="character" w:customStyle="1" w:styleId="apple-tab-span">
    <w:name w:val="apple-tab-span"/>
    <w:basedOn w:val="DefaultParagraphFont"/>
    <w:uiPriority w:val="99"/>
    <w:rsid w:val="00E47B3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150EC"/>
    <w:rPr>
      <w:rFonts w:cs="Times New Roman"/>
      <w:color w:val="0000FF"/>
      <w:u w:val="single"/>
    </w:rPr>
  </w:style>
  <w:style w:type="paragraph" w:styleId="NoSpacing">
    <w:name w:val="No Spacing"/>
    <w:aliases w:val="ציטוט1"/>
    <w:basedOn w:val="Normal"/>
    <w:link w:val="NoSpacingChar"/>
    <w:uiPriority w:val="99"/>
    <w:qFormat/>
    <w:rsid w:val="00435F4B"/>
    <w:pPr>
      <w:bidi/>
      <w:spacing w:after="0" w:line="240" w:lineRule="auto"/>
      <w:ind w:left="401" w:right="567"/>
      <w:jc w:val="both"/>
    </w:pPr>
    <w:rPr>
      <w:rFonts w:ascii="Times New Roman" w:hAnsi="Times New Roman" w:cs="Times New Roman"/>
      <w:b/>
      <w:sz w:val="20"/>
      <w:szCs w:val="20"/>
      <w:u w:color="C45911"/>
      <w:lang w:eastAsia="en-US" w:bidi="he-IL"/>
    </w:rPr>
  </w:style>
  <w:style w:type="paragraph" w:styleId="CommentText">
    <w:name w:val="annotation text"/>
    <w:basedOn w:val="Normal"/>
    <w:link w:val="CommentTextChar"/>
    <w:uiPriority w:val="99"/>
    <w:semiHidden/>
    <w:rsid w:val="00435F4B"/>
    <w:pPr>
      <w:bidi/>
      <w:spacing w:line="240" w:lineRule="auto"/>
    </w:pPr>
    <w:rPr>
      <w:sz w:val="20"/>
      <w:szCs w:val="20"/>
      <w:u w:color="C45911"/>
      <w:lang w:eastAsia="en-US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5F4B"/>
    <w:rPr>
      <w:rFonts w:ascii="Calibri" w:hAnsi="Calibri" w:cs="Arial"/>
      <w:sz w:val="20"/>
      <w:szCs w:val="20"/>
      <w:u w:color="C45911"/>
      <w:lang w:eastAsia="en-US" w:bidi="he-IL"/>
    </w:rPr>
  </w:style>
  <w:style w:type="character" w:customStyle="1" w:styleId="NoSpacingChar">
    <w:name w:val="No Spacing Char"/>
    <w:aliases w:val="ציטוט1 Char"/>
    <w:link w:val="NoSpacing"/>
    <w:uiPriority w:val="99"/>
    <w:locked/>
    <w:rsid w:val="00435F4B"/>
    <w:rPr>
      <w:rFonts w:ascii="Times New Roman" w:hAnsi="Times New Roman"/>
      <w:b/>
      <w:u w:color="C45911"/>
      <w:lang w:eastAsia="en-US"/>
    </w:rPr>
  </w:style>
  <w:style w:type="character" w:styleId="PageNumber">
    <w:name w:val="page number"/>
    <w:basedOn w:val="DefaultParagraphFont"/>
    <w:uiPriority w:val="99"/>
    <w:rsid w:val="00BE3C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329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3314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321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3298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308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nochwaxm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1126</Words>
  <Characters>6422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השיעור </dc:title>
  <dc:subject/>
  <dc:creator>user2</dc:creator>
  <cp:keywords/>
  <dc:description/>
  <cp:lastModifiedBy>Chanoch</cp:lastModifiedBy>
  <cp:revision>2</cp:revision>
  <cp:lastPrinted>2017-06-15T10:37:00Z</cp:lastPrinted>
  <dcterms:created xsi:type="dcterms:W3CDTF">2022-07-12T13:06:00Z</dcterms:created>
  <dcterms:modified xsi:type="dcterms:W3CDTF">2022-07-12T13:06:00Z</dcterms:modified>
</cp:coreProperties>
</file>